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сиктовмöдчöминса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gramStart"/>
      <w:r>
        <w:rPr>
          <w:rFonts w:ascii="Lucida Console" w:hAnsi="Lucida Console"/>
        </w:rPr>
        <w:t>Сöвет</w:t>
      </w:r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FD6CD8">
      <w:pPr>
        <w:ind w:right="-1"/>
        <w:jc w:val="center"/>
      </w:pPr>
      <w:r>
        <w:rPr>
          <w:rFonts w:ascii="Arial" w:hAnsi="Arial"/>
          <w:sz w:val="16"/>
        </w:rPr>
        <w:br w:type="column"/>
      </w:r>
      <w:r w:rsidR="00CF36B3">
        <w:rPr>
          <w:noProof/>
        </w:rPr>
        <w:lastRenderedPageBreak/>
        <w:drawing>
          <wp:inline distT="0" distB="0" distL="0" distR="0">
            <wp:extent cx="849630" cy="914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Default="009D31E5" w:rsidP="00FD6CD8">
      <w:pPr>
        <w:ind w:right="-1"/>
        <w:jc w:val="center"/>
        <w:rPr>
          <w:rFonts w:ascii="Arial" w:hAnsi="Arial"/>
          <w:sz w:val="36"/>
        </w:rPr>
      </w:pPr>
    </w:p>
    <w:p w:rsidR="00351704" w:rsidRDefault="009D31E5" w:rsidP="00FD6CD8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РЕШЕНИЕ</w:t>
      </w:r>
    </w:p>
    <w:p w:rsidR="009D31E5" w:rsidRPr="00351704" w:rsidRDefault="009D31E5" w:rsidP="00FD6CD8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FD6CD8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FD6CD8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FD6CD8">
      <w:pPr>
        <w:ind w:right="-1"/>
        <w:jc w:val="center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Lucida Console" w:hAnsi="Lucida Console"/>
        </w:rPr>
        <w:lastRenderedPageBreak/>
        <w:t>Совет</w:t>
      </w:r>
    </w:p>
    <w:p w:rsidR="009D31E5" w:rsidRDefault="009D31E5" w:rsidP="00FD6CD8">
      <w:pPr>
        <w:ind w:left="-142" w:right="-284"/>
        <w:jc w:val="center"/>
        <w:rPr>
          <w:rFonts w:ascii="Lucida Console" w:hAnsi="Lucida Console"/>
        </w:rPr>
      </w:pPr>
    </w:p>
    <w:p w:rsidR="009D31E5" w:rsidRDefault="00B83399" w:rsidP="00FD6CD8">
      <w:pPr>
        <w:pStyle w:val="30"/>
      </w:pPr>
      <w:r>
        <w:t>сельского поселения</w:t>
      </w:r>
    </w:p>
    <w:p w:rsidR="009D31E5" w:rsidRDefault="009D31E5" w:rsidP="00FD6CD8">
      <w:pPr>
        <w:ind w:right="-1"/>
        <w:jc w:val="center"/>
        <w:rPr>
          <w:rFonts w:ascii="Lucida Console" w:hAnsi="Lucida Console"/>
        </w:rPr>
      </w:pPr>
    </w:p>
    <w:p w:rsidR="009D31E5" w:rsidRDefault="00B83399" w:rsidP="00FD6CD8">
      <w:pPr>
        <w:ind w:right="-1"/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9D31E5" w:rsidRDefault="00FD6CD8" w:rsidP="008C4E1C">
      <w:pPr>
        <w:pStyle w:val="8"/>
        <w:ind w:left="0"/>
        <w:jc w:val="both"/>
      </w:pPr>
      <w:r>
        <w:lastRenderedPageBreak/>
        <w:t>о</w:t>
      </w:r>
      <w:r w:rsidR="00351704">
        <w:t>т</w:t>
      </w:r>
      <w:r>
        <w:t xml:space="preserve"> 28 июня </w:t>
      </w:r>
      <w:r w:rsidR="009B7637">
        <w:t>201</w:t>
      </w:r>
      <w:r>
        <w:t>3</w:t>
      </w:r>
      <w:r w:rsidR="006B2278">
        <w:t xml:space="preserve"> г</w:t>
      </w:r>
      <w:r w:rsidR="00B83399">
        <w:t xml:space="preserve">.                           </w:t>
      </w:r>
      <w:r>
        <w:t xml:space="preserve">                                                    </w:t>
      </w:r>
      <w:r w:rsidR="00DC153D">
        <w:t xml:space="preserve">№ </w:t>
      </w:r>
      <w:r>
        <w:t>3-7/4</w:t>
      </w:r>
    </w:p>
    <w:p w:rsidR="005F3C2E" w:rsidRDefault="00B8293C" w:rsidP="005F3C2E">
      <w:pPr>
        <w:jc w:val="both"/>
      </w:pPr>
      <w:r w:rsidRPr="00B8293C">
        <w:t>пст.Новый Бор</w:t>
      </w:r>
      <w:r w:rsidR="00FD6CD8">
        <w:t>,</w:t>
      </w:r>
      <w:r w:rsidRPr="00B8293C">
        <w:t xml:space="preserve"> Республика Коми</w:t>
      </w:r>
    </w:p>
    <w:p w:rsidR="00B8293C" w:rsidRPr="00B8293C" w:rsidRDefault="00B8293C" w:rsidP="005F3C2E">
      <w:pPr>
        <w:jc w:val="both"/>
      </w:pPr>
    </w:p>
    <w:p w:rsidR="00FD6CD8" w:rsidRDefault="00FD6CD8" w:rsidP="00FD6CD8">
      <w:pPr>
        <w:ind w:right="3826"/>
        <w:contextualSpacing/>
        <w:jc w:val="both"/>
        <w:rPr>
          <w:sz w:val="28"/>
          <w:szCs w:val="28"/>
        </w:rPr>
      </w:pPr>
    </w:p>
    <w:p w:rsidR="0027402B" w:rsidRDefault="00814F90" w:rsidP="00FD6CD8">
      <w:pPr>
        <w:ind w:right="38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D6CD8">
        <w:rPr>
          <w:sz w:val="28"/>
          <w:szCs w:val="28"/>
        </w:rPr>
        <w:t>переизбрании председателя постоянной комиссии по социальным вопросам сельского поселения «Новый Бор»</w:t>
      </w:r>
    </w:p>
    <w:p w:rsidR="001B1A56" w:rsidRDefault="001B1A56" w:rsidP="00B106DA">
      <w:pPr>
        <w:contextualSpacing/>
        <w:jc w:val="both"/>
        <w:rPr>
          <w:sz w:val="28"/>
          <w:szCs w:val="28"/>
        </w:rPr>
      </w:pPr>
    </w:p>
    <w:p w:rsidR="004A4B38" w:rsidRDefault="00FD6CD8" w:rsidP="00B106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A4B38" w:rsidRDefault="004A4B38" w:rsidP="00B106DA">
      <w:pPr>
        <w:contextualSpacing/>
        <w:jc w:val="both"/>
        <w:rPr>
          <w:sz w:val="28"/>
          <w:szCs w:val="28"/>
        </w:rPr>
      </w:pPr>
    </w:p>
    <w:p w:rsidR="00EF5364" w:rsidRDefault="004A4B38" w:rsidP="00B106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6CD8">
        <w:rPr>
          <w:sz w:val="28"/>
          <w:szCs w:val="28"/>
        </w:rPr>
        <w:t xml:space="preserve">На основании личного заявления председателя постоянной комиссии по социальным вопросам от 27.06.2013 г. </w:t>
      </w:r>
    </w:p>
    <w:p w:rsidR="00FD6CD8" w:rsidRDefault="00B106DA" w:rsidP="00B106D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D6CD8" w:rsidRDefault="00FD6CD8" w:rsidP="00B106DA">
      <w:pPr>
        <w:ind w:firstLine="426"/>
        <w:contextualSpacing/>
        <w:jc w:val="both"/>
        <w:rPr>
          <w:sz w:val="28"/>
          <w:szCs w:val="28"/>
        </w:rPr>
      </w:pPr>
    </w:p>
    <w:p w:rsidR="00DD6601" w:rsidRDefault="00B106DA" w:rsidP="002B0DB8">
      <w:pPr>
        <w:ind w:firstLine="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«Н</w:t>
      </w:r>
      <w:r w:rsidR="00134C06">
        <w:rPr>
          <w:sz w:val="28"/>
          <w:szCs w:val="28"/>
        </w:rPr>
        <w:t>овый Бор» РЕШИЛ</w:t>
      </w:r>
      <w:r>
        <w:rPr>
          <w:sz w:val="28"/>
          <w:szCs w:val="28"/>
        </w:rPr>
        <w:t>:</w:t>
      </w:r>
    </w:p>
    <w:p w:rsidR="00B106DA" w:rsidRDefault="00B106DA" w:rsidP="00B106DA">
      <w:pPr>
        <w:ind w:firstLine="426"/>
        <w:contextualSpacing/>
        <w:jc w:val="both"/>
        <w:rPr>
          <w:sz w:val="28"/>
          <w:szCs w:val="28"/>
        </w:rPr>
      </w:pPr>
    </w:p>
    <w:p w:rsidR="002B0DB8" w:rsidRDefault="002B0DB8" w:rsidP="009B0982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03573" w:rsidRDefault="002B0DB8" w:rsidP="009B0982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192C">
        <w:rPr>
          <w:sz w:val="28"/>
          <w:szCs w:val="28"/>
        </w:rPr>
        <w:t xml:space="preserve">1. </w:t>
      </w:r>
      <w:r>
        <w:rPr>
          <w:sz w:val="28"/>
          <w:szCs w:val="28"/>
        </w:rPr>
        <w:t>Освободить от обязанностей председателя постоянной комиссии по социальным вопросам сельского поселения Каневу С.Ю.</w:t>
      </w:r>
    </w:p>
    <w:p w:rsidR="002B0DB8" w:rsidRDefault="002B0DB8" w:rsidP="009B0982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Председателем постоянной комиссии по социальным вопросам сельского поселения  назначить Усатову Т.П.</w:t>
      </w:r>
    </w:p>
    <w:p w:rsidR="00DD6601" w:rsidRPr="00322F7A" w:rsidRDefault="002B0DB8" w:rsidP="00322F7A">
      <w:pPr>
        <w:tabs>
          <w:tab w:val="center" w:pos="4153"/>
          <w:tab w:val="right" w:pos="8306"/>
        </w:tabs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3</w:t>
      </w:r>
      <w:r w:rsidR="00DD6601">
        <w:rPr>
          <w:sz w:val="28"/>
          <w:szCs w:val="28"/>
        </w:rPr>
        <w:t>. Решение вступает в силу со дня принятия.</w:t>
      </w:r>
    </w:p>
    <w:p w:rsidR="00A17B0C" w:rsidRDefault="00A17B0C" w:rsidP="00322F7A">
      <w:pPr>
        <w:contextualSpacing/>
        <w:jc w:val="both"/>
        <w:rPr>
          <w:sz w:val="28"/>
          <w:szCs w:val="28"/>
        </w:rPr>
      </w:pPr>
    </w:p>
    <w:p w:rsidR="00DD6601" w:rsidRDefault="00DD6601" w:rsidP="00DD6601">
      <w:pPr>
        <w:contextualSpacing/>
        <w:jc w:val="both"/>
        <w:rPr>
          <w:sz w:val="28"/>
          <w:szCs w:val="28"/>
        </w:rPr>
      </w:pPr>
    </w:p>
    <w:p w:rsidR="00CF36B3" w:rsidRDefault="00CF36B3" w:rsidP="00DD6601">
      <w:pPr>
        <w:contextualSpacing/>
        <w:jc w:val="both"/>
        <w:rPr>
          <w:sz w:val="28"/>
          <w:szCs w:val="28"/>
        </w:rPr>
      </w:pPr>
    </w:p>
    <w:p w:rsidR="00DD6601" w:rsidRDefault="00DD6601" w:rsidP="00DD6601">
      <w:pPr>
        <w:contextualSpacing/>
        <w:jc w:val="both"/>
        <w:rPr>
          <w:sz w:val="28"/>
          <w:szCs w:val="28"/>
        </w:rPr>
      </w:pPr>
    </w:p>
    <w:p w:rsidR="002B0DB8" w:rsidRDefault="002B0DB8" w:rsidP="00DD6601">
      <w:pPr>
        <w:contextualSpacing/>
        <w:jc w:val="both"/>
        <w:rPr>
          <w:sz w:val="28"/>
          <w:szCs w:val="28"/>
        </w:rPr>
      </w:pPr>
    </w:p>
    <w:p w:rsidR="002B0DB8" w:rsidRDefault="002B0DB8" w:rsidP="00DD6601">
      <w:pPr>
        <w:contextualSpacing/>
        <w:jc w:val="both"/>
        <w:rPr>
          <w:sz w:val="28"/>
          <w:szCs w:val="28"/>
        </w:rPr>
      </w:pPr>
    </w:p>
    <w:p w:rsidR="002B0DB8" w:rsidRDefault="002B0DB8" w:rsidP="00DD6601">
      <w:pPr>
        <w:contextualSpacing/>
        <w:jc w:val="both"/>
        <w:rPr>
          <w:sz w:val="28"/>
          <w:szCs w:val="28"/>
        </w:rPr>
      </w:pPr>
    </w:p>
    <w:p w:rsidR="00E86A24" w:rsidRDefault="00DD6601" w:rsidP="00DD66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  <w:bookmarkStart w:id="0" w:name="_GoBack"/>
      <w:bookmarkEnd w:id="0"/>
      <w:r w:rsidR="002B0DB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</w:t>
      </w:r>
      <w:r w:rsidR="00B8293C">
        <w:rPr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</w:p>
    <w:p w:rsidR="000D605D" w:rsidRDefault="00DD6601" w:rsidP="00DD66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«Новый Бор» </w:t>
      </w:r>
      <w:r w:rsidR="002B0DB8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Г.Г. Идамкин</w:t>
      </w:r>
    </w:p>
    <w:p w:rsidR="002A6031" w:rsidRDefault="002A6031" w:rsidP="00403573">
      <w:pPr>
        <w:contextualSpacing/>
        <w:jc w:val="center"/>
        <w:rPr>
          <w:sz w:val="28"/>
          <w:szCs w:val="28"/>
        </w:rPr>
      </w:pPr>
    </w:p>
    <w:sectPr w:rsidR="002A6031" w:rsidSect="00683D63">
      <w:type w:val="continuous"/>
      <w:pgSz w:w="11907" w:h="16840" w:code="9"/>
      <w:pgMar w:top="1135" w:right="1418" w:bottom="284" w:left="1418" w:header="720" w:footer="720" w:gutter="0"/>
      <w:cols w:space="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B8" w:rsidRDefault="002B0DB8">
      <w:r>
        <w:separator/>
      </w:r>
    </w:p>
  </w:endnote>
  <w:endnote w:type="continuationSeparator" w:id="1">
    <w:p w:rsidR="002B0DB8" w:rsidRDefault="002B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B8" w:rsidRDefault="002B0D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B0DB8" w:rsidRDefault="002B0DB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B8" w:rsidRDefault="002B0DB8">
    <w:pPr>
      <w:pStyle w:val="a3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B8" w:rsidRDefault="002B0DB8">
      <w:r>
        <w:separator/>
      </w:r>
    </w:p>
  </w:footnote>
  <w:footnote w:type="continuationSeparator" w:id="1">
    <w:p w:rsidR="002B0DB8" w:rsidRDefault="002B0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B8" w:rsidRDefault="002B0DB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0DB8" w:rsidRDefault="002B0DB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B8" w:rsidRDefault="002B0DB8">
    <w:pPr>
      <w:pStyle w:val="a5"/>
      <w:framePr w:wrap="around" w:vAnchor="text" w:hAnchor="margin" w:xAlign="right" w:y="1"/>
      <w:rPr>
        <w:rStyle w:val="a4"/>
      </w:rPr>
    </w:pPr>
  </w:p>
  <w:p w:rsidR="002B0DB8" w:rsidRDefault="002B0DB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D48"/>
    <w:multiLevelType w:val="hybridMultilevel"/>
    <w:tmpl w:val="BB44C588"/>
    <w:lvl w:ilvl="0" w:tplc="30BCF50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D70D1"/>
    <w:multiLevelType w:val="singleLevel"/>
    <w:tmpl w:val="A88817CA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>
    <w:nsid w:val="1EAD1174"/>
    <w:multiLevelType w:val="hybridMultilevel"/>
    <w:tmpl w:val="EE3C11C8"/>
    <w:lvl w:ilvl="0" w:tplc="70946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2F829C4"/>
    <w:multiLevelType w:val="hybridMultilevel"/>
    <w:tmpl w:val="A1F815FC"/>
    <w:lvl w:ilvl="0" w:tplc="7B1EC4F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EB5195E"/>
    <w:multiLevelType w:val="hybridMultilevel"/>
    <w:tmpl w:val="EFBCA27C"/>
    <w:lvl w:ilvl="0" w:tplc="F822E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1C6108"/>
    <w:multiLevelType w:val="singleLevel"/>
    <w:tmpl w:val="661A6AEE"/>
    <w:lvl w:ilvl="0">
      <w:start w:val="1"/>
      <w:numFmt w:val="decimal"/>
      <w:lvlText w:val="%1)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8">
    <w:nsid w:val="3BD2288E"/>
    <w:multiLevelType w:val="hybridMultilevel"/>
    <w:tmpl w:val="2CE24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0">
    <w:nsid w:val="3EDD676C"/>
    <w:multiLevelType w:val="hybridMultilevel"/>
    <w:tmpl w:val="D736AD10"/>
    <w:lvl w:ilvl="0" w:tplc="8F7C1276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AD3A181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B1266A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65D04D82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C48CADF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4232DDAA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74B6E08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4C0F4DA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038CFCA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2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13">
    <w:nsid w:val="43111AEC"/>
    <w:multiLevelType w:val="hybridMultilevel"/>
    <w:tmpl w:val="777EB132"/>
    <w:lvl w:ilvl="0" w:tplc="5BB23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9165DF"/>
    <w:multiLevelType w:val="hybridMultilevel"/>
    <w:tmpl w:val="3B78FD24"/>
    <w:lvl w:ilvl="0" w:tplc="5FA4857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7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7C3A8A"/>
    <w:multiLevelType w:val="hybridMultilevel"/>
    <w:tmpl w:val="08CE1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65D85254"/>
    <w:multiLevelType w:val="hybridMultilevel"/>
    <w:tmpl w:val="E9643A48"/>
    <w:lvl w:ilvl="0" w:tplc="90A6C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735E1"/>
    <w:multiLevelType w:val="hybridMultilevel"/>
    <w:tmpl w:val="C63A4630"/>
    <w:lvl w:ilvl="0" w:tplc="9DDA2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3F30760"/>
    <w:multiLevelType w:val="hybridMultilevel"/>
    <w:tmpl w:val="E5D017EE"/>
    <w:lvl w:ilvl="0" w:tplc="30B27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12"/>
  </w:num>
  <w:num w:numId="5">
    <w:abstractNumId w:val="15"/>
  </w:num>
  <w:num w:numId="6">
    <w:abstractNumId w:val="16"/>
  </w:num>
  <w:num w:numId="7">
    <w:abstractNumId w:val="4"/>
  </w:num>
  <w:num w:numId="8">
    <w:abstractNumId w:val="10"/>
  </w:num>
  <w:num w:numId="9">
    <w:abstractNumId w:val="24"/>
  </w:num>
  <w:num w:numId="10">
    <w:abstractNumId w:val="21"/>
  </w:num>
  <w:num w:numId="11">
    <w:abstractNumId w:val="19"/>
  </w:num>
  <w:num w:numId="12">
    <w:abstractNumId w:val="1"/>
  </w:num>
  <w:num w:numId="13">
    <w:abstractNumId w:val="3"/>
  </w:num>
  <w:num w:numId="14">
    <w:abstractNumId w:val="20"/>
  </w:num>
  <w:num w:numId="15">
    <w:abstractNumId w:val="6"/>
  </w:num>
  <w:num w:numId="16">
    <w:abstractNumId w:val="2"/>
  </w:num>
  <w:num w:numId="17">
    <w:abstractNumId w:val="8"/>
  </w:num>
  <w:num w:numId="18">
    <w:abstractNumId w:val="5"/>
  </w:num>
  <w:num w:numId="19">
    <w:abstractNumId w:val="7"/>
  </w:num>
  <w:num w:numId="20">
    <w:abstractNumId w:val="13"/>
  </w:num>
  <w:num w:numId="21">
    <w:abstractNumId w:val="0"/>
  </w:num>
  <w:num w:numId="22">
    <w:abstractNumId w:val="14"/>
  </w:num>
  <w:num w:numId="23">
    <w:abstractNumId w:val="23"/>
  </w:num>
  <w:num w:numId="24">
    <w:abstractNumId w:val="17"/>
  </w:num>
  <w:num w:numId="25">
    <w:abstractNumId w:val="18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/>
  <w:rsids>
    <w:rsidRoot w:val="009D31E5"/>
    <w:rsid w:val="00022E01"/>
    <w:rsid w:val="00047660"/>
    <w:rsid w:val="00055979"/>
    <w:rsid w:val="00063648"/>
    <w:rsid w:val="00071612"/>
    <w:rsid w:val="000966C8"/>
    <w:rsid w:val="00096E2D"/>
    <w:rsid w:val="000A4617"/>
    <w:rsid w:val="000D605D"/>
    <w:rsid w:val="000E6EFC"/>
    <w:rsid w:val="000F34B0"/>
    <w:rsid w:val="000F5B43"/>
    <w:rsid w:val="001154CB"/>
    <w:rsid w:val="00134428"/>
    <w:rsid w:val="00134C06"/>
    <w:rsid w:val="00182598"/>
    <w:rsid w:val="00190479"/>
    <w:rsid w:val="00190EC9"/>
    <w:rsid w:val="001A1FC4"/>
    <w:rsid w:val="001B1A56"/>
    <w:rsid w:val="001C2D23"/>
    <w:rsid w:val="001E7FBA"/>
    <w:rsid w:val="001F21A7"/>
    <w:rsid w:val="001F2ADD"/>
    <w:rsid w:val="00203911"/>
    <w:rsid w:val="0020420B"/>
    <w:rsid w:val="002043F9"/>
    <w:rsid w:val="0021135B"/>
    <w:rsid w:val="00253DA2"/>
    <w:rsid w:val="00260295"/>
    <w:rsid w:val="00265932"/>
    <w:rsid w:val="0027402B"/>
    <w:rsid w:val="002807E5"/>
    <w:rsid w:val="00280C08"/>
    <w:rsid w:val="0029571E"/>
    <w:rsid w:val="002A6031"/>
    <w:rsid w:val="002A6BF2"/>
    <w:rsid w:val="002B0DB8"/>
    <w:rsid w:val="002B299F"/>
    <w:rsid w:val="002B5391"/>
    <w:rsid w:val="002E7B29"/>
    <w:rsid w:val="002F6145"/>
    <w:rsid w:val="00300177"/>
    <w:rsid w:val="00304F81"/>
    <w:rsid w:val="00322F7A"/>
    <w:rsid w:val="00323E8D"/>
    <w:rsid w:val="00335F3D"/>
    <w:rsid w:val="00342E3C"/>
    <w:rsid w:val="00351704"/>
    <w:rsid w:val="00351813"/>
    <w:rsid w:val="00353CD4"/>
    <w:rsid w:val="00366755"/>
    <w:rsid w:val="003763C0"/>
    <w:rsid w:val="00376E97"/>
    <w:rsid w:val="003A4441"/>
    <w:rsid w:val="003A598F"/>
    <w:rsid w:val="003C3C34"/>
    <w:rsid w:val="003F69E1"/>
    <w:rsid w:val="00403573"/>
    <w:rsid w:val="00404F9A"/>
    <w:rsid w:val="004167E7"/>
    <w:rsid w:val="00417695"/>
    <w:rsid w:val="00420040"/>
    <w:rsid w:val="0042714E"/>
    <w:rsid w:val="00444A69"/>
    <w:rsid w:val="0046359A"/>
    <w:rsid w:val="00480350"/>
    <w:rsid w:val="00486B2B"/>
    <w:rsid w:val="00495F0B"/>
    <w:rsid w:val="004A4B38"/>
    <w:rsid w:val="004B456E"/>
    <w:rsid w:val="004C6162"/>
    <w:rsid w:val="004D2A6C"/>
    <w:rsid w:val="004D5AA4"/>
    <w:rsid w:val="004D68B6"/>
    <w:rsid w:val="004E2BE6"/>
    <w:rsid w:val="004E56BE"/>
    <w:rsid w:val="004F0DBF"/>
    <w:rsid w:val="0051557F"/>
    <w:rsid w:val="00530FB6"/>
    <w:rsid w:val="0053435C"/>
    <w:rsid w:val="005354B7"/>
    <w:rsid w:val="00545109"/>
    <w:rsid w:val="005479F4"/>
    <w:rsid w:val="00551654"/>
    <w:rsid w:val="005527CD"/>
    <w:rsid w:val="005566F1"/>
    <w:rsid w:val="00562921"/>
    <w:rsid w:val="00570B32"/>
    <w:rsid w:val="00570F04"/>
    <w:rsid w:val="005866C1"/>
    <w:rsid w:val="005979DB"/>
    <w:rsid w:val="005A336F"/>
    <w:rsid w:val="005A551B"/>
    <w:rsid w:val="005A602D"/>
    <w:rsid w:val="005B28C3"/>
    <w:rsid w:val="005C5DD2"/>
    <w:rsid w:val="005C7F0B"/>
    <w:rsid w:val="005D08E0"/>
    <w:rsid w:val="005D27B3"/>
    <w:rsid w:val="005D2FA1"/>
    <w:rsid w:val="005E3691"/>
    <w:rsid w:val="005F3C2E"/>
    <w:rsid w:val="0060390F"/>
    <w:rsid w:val="00622280"/>
    <w:rsid w:val="00634814"/>
    <w:rsid w:val="00677B07"/>
    <w:rsid w:val="00683D63"/>
    <w:rsid w:val="006946CD"/>
    <w:rsid w:val="006977F3"/>
    <w:rsid w:val="006A05DD"/>
    <w:rsid w:val="006A6CAC"/>
    <w:rsid w:val="006B2278"/>
    <w:rsid w:val="006B7CDD"/>
    <w:rsid w:val="006F45DF"/>
    <w:rsid w:val="006F6761"/>
    <w:rsid w:val="007022C6"/>
    <w:rsid w:val="007142BB"/>
    <w:rsid w:val="007510B2"/>
    <w:rsid w:val="00757220"/>
    <w:rsid w:val="007A1117"/>
    <w:rsid w:val="007A77C1"/>
    <w:rsid w:val="007C557B"/>
    <w:rsid w:val="007D2D52"/>
    <w:rsid w:val="00802953"/>
    <w:rsid w:val="008038D2"/>
    <w:rsid w:val="00804667"/>
    <w:rsid w:val="00812A2B"/>
    <w:rsid w:val="00814F90"/>
    <w:rsid w:val="00820C65"/>
    <w:rsid w:val="00821D36"/>
    <w:rsid w:val="00835398"/>
    <w:rsid w:val="00854354"/>
    <w:rsid w:val="0087263E"/>
    <w:rsid w:val="00876257"/>
    <w:rsid w:val="00877607"/>
    <w:rsid w:val="008A0678"/>
    <w:rsid w:val="008B6534"/>
    <w:rsid w:val="008C2902"/>
    <w:rsid w:val="008C4E1C"/>
    <w:rsid w:val="008D077B"/>
    <w:rsid w:val="008E714F"/>
    <w:rsid w:val="008F1454"/>
    <w:rsid w:val="008F267A"/>
    <w:rsid w:val="008F6A4C"/>
    <w:rsid w:val="00906007"/>
    <w:rsid w:val="00913A2D"/>
    <w:rsid w:val="00916E69"/>
    <w:rsid w:val="00937F49"/>
    <w:rsid w:val="00941CB5"/>
    <w:rsid w:val="009425AA"/>
    <w:rsid w:val="00951852"/>
    <w:rsid w:val="0096608C"/>
    <w:rsid w:val="00980128"/>
    <w:rsid w:val="00991575"/>
    <w:rsid w:val="009946BB"/>
    <w:rsid w:val="009B0201"/>
    <w:rsid w:val="009B0982"/>
    <w:rsid w:val="009B65D3"/>
    <w:rsid w:val="009B7637"/>
    <w:rsid w:val="009C732E"/>
    <w:rsid w:val="009D31E5"/>
    <w:rsid w:val="009D49BF"/>
    <w:rsid w:val="009D7E50"/>
    <w:rsid w:val="00A1367B"/>
    <w:rsid w:val="00A17B0C"/>
    <w:rsid w:val="00A20A3A"/>
    <w:rsid w:val="00A40187"/>
    <w:rsid w:val="00A42281"/>
    <w:rsid w:val="00A50157"/>
    <w:rsid w:val="00A5217D"/>
    <w:rsid w:val="00A653D3"/>
    <w:rsid w:val="00A654CD"/>
    <w:rsid w:val="00A737A4"/>
    <w:rsid w:val="00A807C3"/>
    <w:rsid w:val="00A86969"/>
    <w:rsid w:val="00AB24DA"/>
    <w:rsid w:val="00AE2F81"/>
    <w:rsid w:val="00AE4184"/>
    <w:rsid w:val="00AF2FBB"/>
    <w:rsid w:val="00B102F6"/>
    <w:rsid w:val="00B106DA"/>
    <w:rsid w:val="00B12A17"/>
    <w:rsid w:val="00B30D12"/>
    <w:rsid w:val="00B318A6"/>
    <w:rsid w:val="00B36642"/>
    <w:rsid w:val="00B8293C"/>
    <w:rsid w:val="00B83399"/>
    <w:rsid w:val="00B87009"/>
    <w:rsid w:val="00BA3DE6"/>
    <w:rsid w:val="00BB3C83"/>
    <w:rsid w:val="00BC2290"/>
    <w:rsid w:val="00BD19D7"/>
    <w:rsid w:val="00BD2C82"/>
    <w:rsid w:val="00BE40F3"/>
    <w:rsid w:val="00BE4116"/>
    <w:rsid w:val="00BF5BA2"/>
    <w:rsid w:val="00C25764"/>
    <w:rsid w:val="00C31F60"/>
    <w:rsid w:val="00C3772A"/>
    <w:rsid w:val="00C53FF2"/>
    <w:rsid w:val="00C6763B"/>
    <w:rsid w:val="00C74614"/>
    <w:rsid w:val="00CD4970"/>
    <w:rsid w:val="00CD7B7B"/>
    <w:rsid w:val="00CF36B3"/>
    <w:rsid w:val="00D27DF0"/>
    <w:rsid w:val="00D34A15"/>
    <w:rsid w:val="00D36BCA"/>
    <w:rsid w:val="00D36EE5"/>
    <w:rsid w:val="00D421D4"/>
    <w:rsid w:val="00D51309"/>
    <w:rsid w:val="00D6090E"/>
    <w:rsid w:val="00D91FCB"/>
    <w:rsid w:val="00DA5E22"/>
    <w:rsid w:val="00DA65B7"/>
    <w:rsid w:val="00DB6072"/>
    <w:rsid w:val="00DC153D"/>
    <w:rsid w:val="00DD3514"/>
    <w:rsid w:val="00DD6601"/>
    <w:rsid w:val="00DF5F92"/>
    <w:rsid w:val="00E04033"/>
    <w:rsid w:val="00E322A3"/>
    <w:rsid w:val="00E42A6E"/>
    <w:rsid w:val="00E71CA3"/>
    <w:rsid w:val="00E75B37"/>
    <w:rsid w:val="00E84ACD"/>
    <w:rsid w:val="00E86A24"/>
    <w:rsid w:val="00EA192C"/>
    <w:rsid w:val="00EA64A3"/>
    <w:rsid w:val="00EB3B2A"/>
    <w:rsid w:val="00EB72D5"/>
    <w:rsid w:val="00ED5C8A"/>
    <w:rsid w:val="00EE4CD5"/>
    <w:rsid w:val="00EE7460"/>
    <w:rsid w:val="00EE78DE"/>
    <w:rsid w:val="00EF5364"/>
    <w:rsid w:val="00F01E96"/>
    <w:rsid w:val="00F05C6C"/>
    <w:rsid w:val="00F422FD"/>
    <w:rsid w:val="00F5220B"/>
    <w:rsid w:val="00F76882"/>
    <w:rsid w:val="00F76BFA"/>
    <w:rsid w:val="00F93B2D"/>
    <w:rsid w:val="00FB0CFD"/>
    <w:rsid w:val="00FB1B4A"/>
    <w:rsid w:val="00FB6923"/>
    <w:rsid w:val="00FC47C3"/>
    <w:rsid w:val="00FD220E"/>
    <w:rsid w:val="00FD2404"/>
    <w:rsid w:val="00FD6CAA"/>
    <w:rsid w:val="00FD6CD8"/>
    <w:rsid w:val="00FE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B37"/>
  </w:style>
  <w:style w:type="paragraph" w:styleId="1">
    <w:name w:val="heading 1"/>
    <w:basedOn w:val="a"/>
    <w:next w:val="a"/>
    <w:qFormat/>
    <w:rsid w:val="00E75B37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75B37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E75B37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E75B37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E75B37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E75B37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E75B37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E75B37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E75B37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5B3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75B37"/>
  </w:style>
  <w:style w:type="paragraph" w:styleId="a5">
    <w:name w:val="header"/>
    <w:basedOn w:val="a"/>
    <w:rsid w:val="00E75B37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E75B37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E75B37"/>
    <w:rPr>
      <w:rFonts w:ascii="Arial" w:hAnsi="Arial"/>
      <w:sz w:val="24"/>
    </w:rPr>
  </w:style>
  <w:style w:type="paragraph" w:styleId="a8">
    <w:name w:val="Body Text Indent"/>
    <w:basedOn w:val="a"/>
    <w:rsid w:val="00E75B37"/>
    <w:pPr>
      <w:ind w:firstLine="567"/>
    </w:pPr>
    <w:rPr>
      <w:sz w:val="28"/>
    </w:rPr>
  </w:style>
  <w:style w:type="paragraph" w:styleId="20">
    <w:name w:val="Body Text 2"/>
    <w:basedOn w:val="a"/>
    <w:rsid w:val="00E75B37"/>
    <w:pPr>
      <w:jc w:val="both"/>
    </w:pPr>
    <w:rPr>
      <w:sz w:val="28"/>
    </w:rPr>
  </w:style>
  <w:style w:type="paragraph" w:styleId="21">
    <w:name w:val="Body Text Indent 2"/>
    <w:basedOn w:val="a"/>
    <w:rsid w:val="00E75B37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E75B37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E75B37"/>
    <w:pPr>
      <w:shd w:val="clear" w:color="auto" w:fill="000080"/>
    </w:pPr>
    <w:rPr>
      <w:rFonts w:ascii="Tahoma" w:hAnsi="Tahoma" w:cs="Tahoma"/>
    </w:rPr>
  </w:style>
  <w:style w:type="paragraph" w:styleId="aa">
    <w:name w:val="List Paragraph"/>
    <w:basedOn w:val="a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115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DC15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C1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Пост.dot</Template>
  <TotalTime>402</TotalTime>
  <Pages>1</Pages>
  <Words>94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Лидер</dc:creator>
  <cp:keywords/>
  <dc:description/>
  <cp:lastModifiedBy>user</cp:lastModifiedBy>
  <cp:revision>12</cp:revision>
  <cp:lastPrinted>2013-07-02T04:59:00Z</cp:lastPrinted>
  <dcterms:created xsi:type="dcterms:W3CDTF">2011-12-01T06:16:00Z</dcterms:created>
  <dcterms:modified xsi:type="dcterms:W3CDTF">2013-07-02T05:00:00Z</dcterms:modified>
</cp:coreProperties>
</file>